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F1EA08" w14:textId="5641BE1E" w:rsidR="000F2FC3" w:rsidRPr="000156A4" w:rsidRDefault="000F2FC3" w:rsidP="001C5B08">
      <w:pPr>
        <w:tabs>
          <w:tab w:val="left" w:pos="1536"/>
        </w:tabs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3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820"/>
        <w:gridCol w:w="82"/>
        <w:gridCol w:w="481"/>
        <w:gridCol w:w="481"/>
        <w:gridCol w:w="481"/>
        <w:gridCol w:w="481"/>
        <w:gridCol w:w="11"/>
        <w:gridCol w:w="470"/>
        <w:gridCol w:w="481"/>
      </w:tblGrid>
      <w:tr w:rsidR="00B67A8D" w:rsidRPr="000156A4" w14:paraId="0E0873E3" w14:textId="77777777" w:rsidTr="008C6BA8">
        <w:trPr>
          <w:trHeight w:val="107"/>
          <w:tblHeader/>
          <w:jc w:val="center"/>
        </w:trPr>
        <w:tc>
          <w:tcPr>
            <w:tcW w:w="639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47E890C" w14:textId="2E3539E2" w:rsidR="00B67A8D" w:rsidRPr="000156A4" w:rsidRDefault="00E47AB8" w:rsidP="00640220">
            <w:pPr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</w:rPr>
              <w:br w:type="page"/>
            </w:r>
            <w:bookmarkEnd w:id="0"/>
            <w:bookmarkEnd w:id="1"/>
            <w:bookmarkEnd w:id="2"/>
            <w:bookmarkEnd w:id="3"/>
            <w:bookmarkEnd w:id="4"/>
            <w:bookmarkEnd w:id="5"/>
            <w:r w:rsidR="00B67A8D" w:rsidRPr="000156A4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25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55C650E" w14:textId="77777777" w:rsidR="00B67A8D" w:rsidRPr="000156A4" w:rsidRDefault="00B67A8D" w:rsidP="00640220">
            <w:pPr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49D9FCD" w14:textId="77777777" w:rsidR="00B67A8D" w:rsidRPr="000156A4" w:rsidRDefault="00B67A8D" w:rsidP="00640220">
            <w:pPr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67A8D" w:rsidRPr="000156A4" w14:paraId="51CF4381" w14:textId="77777777" w:rsidTr="008C6BA8">
        <w:trPr>
          <w:trHeight w:val="288"/>
          <w:tblHeader/>
          <w:jc w:val="center"/>
        </w:trPr>
        <w:tc>
          <w:tcPr>
            <w:tcW w:w="639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75527AF7" w14:textId="77777777" w:rsidR="00B67A8D" w:rsidRPr="000156A4" w:rsidRDefault="00B67A8D" w:rsidP="00640220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2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78445C13" w14:textId="77777777" w:rsidR="00B67A8D" w:rsidRPr="000156A4" w:rsidRDefault="00B67A8D" w:rsidP="00640220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18D38F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7A8D" w:rsidRPr="000156A4" w14:paraId="61B41901" w14:textId="77777777" w:rsidTr="000156A4">
        <w:trPr>
          <w:trHeight w:val="300"/>
          <w:tblHeader/>
          <w:jc w:val="center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75D9BBC" w14:textId="77777777" w:rsidR="00B67A8D" w:rsidRPr="000156A4" w:rsidRDefault="00B67A8D" w:rsidP="00640220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232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7D2C360A" w14:textId="77777777" w:rsidR="00B67A8D" w:rsidRPr="000156A4" w:rsidRDefault="00B67A8D" w:rsidP="00640220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14:paraId="2422070F" w14:textId="77777777" w:rsidR="00B67A8D" w:rsidRPr="000156A4" w:rsidRDefault="00B67A8D" w:rsidP="00640220">
            <w:pPr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14:paraId="487593CE" w14:textId="77777777" w:rsidR="00B67A8D" w:rsidRPr="000156A4" w:rsidRDefault="00B67A8D" w:rsidP="00640220">
            <w:pPr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7A8D" w:rsidRPr="000156A4" w14:paraId="01A56DD7" w14:textId="77777777" w:rsidTr="000156A4">
        <w:trPr>
          <w:trHeight w:val="300"/>
          <w:tblHeader/>
          <w:jc w:val="center"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55302D07" w14:textId="77777777" w:rsidR="00B67A8D" w:rsidRPr="000156A4" w:rsidRDefault="00B67A8D" w:rsidP="00640220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232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343C5470" w14:textId="77777777" w:rsidR="00B67A8D" w:rsidRPr="000156A4" w:rsidRDefault="00B67A8D" w:rsidP="00640220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14:paraId="09801FF0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355E61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169117D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6D0E26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68A0B70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8E5C43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</w:pPr>
            <w:r w:rsidRPr="000156A4">
              <w:rPr>
                <w:rFonts w:ascii="FS Albert Arabic" w:hAnsi="FS Albert Arabic" w:cs="FS Albert Arabic"/>
                <w:b/>
                <w:bCs/>
                <w:sz w:val="14"/>
                <w:szCs w:val="14"/>
              </w:rPr>
              <w:t>NO</w:t>
            </w:r>
          </w:p>
        </w:tc>
      </w:tr>
      <w:tr w:rsidR="00B67A8D" w:rsidRPr="000156A4" w14:paraId="299281AF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2738E3F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6624E91E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1100E3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FFE70E1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F3D4F3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E14C4E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DD2962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2D8286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01A6312D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7485EBFD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50BB4BCF" w14:textId="2A3CDACA" w:rsidR="00B67A8D" w:rsidRPr="000156A4" w:rsidRDefault="00B67A8D" w:rsidP="00C1623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Does the drawing comply with applicable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Pr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C16232" w:rsidRPr="000156A4">
              <w:rPr>
                <w:rFonts w:ascii="FS Albert Arabic" w:hAnsi="FS Albert Arabic" w:cs="FS Albert Arabic"/>
                <w:color w:val="000000"/>
              </w:rPr>
              <w:t>D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esign </w:t>
            </w:r>
            <w:r w:rsidR="00C16232" w:rsidRPr="000156A4">
              <w:rPr>
                <w:rFonts w:ascii="FS Albert Arabic" w:hAnsi="FS Albert Arabic" w:cs="FS Albert Arabic"/>
                <w:color w:val="000000"/>
              </w:rPr>
              <w:t>C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riteria, system or structural functional requirements, Scope Book, and Design </w:t>
            </w:r>
            <w:r w:rsidR="00C16232" w:rsidRPr="000156A4">
              <w:rPr>
                <w:rFonts w:ascii="FS Albert Arabic" w:hAnsi="FS Albert Arabic" w:cs="FS Albert Arabic"/>
                <w:color w:val="000000"/>
              </w:rPr>
              <w:t>B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asis </w:t>
            </w:r>
            <w:r w:rsidR="00C16232" w:rsidRPr="000156A4">
              <w:rPr>
                <w:rFonts w:ascii="FS Albert Arabic" w:hAnsi="FS Albert Arabic" w:cs="FS Albert Arabic"/>
                <w:color w:val="000000"/>
              </w:rPr>
              <w:t>D</w:t>
            </w:r>
            <w:r w:rsidRPr="000156A4">
              <w:rPr>
                <w:rFonts w:ascii="FS Albert Arabic" w:hAnsi="FS Albert Arabic" w:cs="FS Albert Arabic"/>
                <w:color w:val="000000"/>
              </w:rPr>
              <w:t>ocuments considered?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C582AA0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D68219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DD025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FB043D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82830DA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8E7048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3DCBE086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5FB9354E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5F3EE6C0" w14:textId="7BA22F93" w:rsidR="00B67A8D" w:rsidRPr="000156A4" w:rsidRDefault="00B67A8D" w:rsidP="00C1623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Is the coordinate system and site direction (</w:t>
            </w:r>
            <w:r w:rsidR="00C16232" w:rsidRPr="000156A4">
              <w:rPr>
                <w:rFonts w:ascii="FS Albert Arabic" w:hAnsi="FS Albert Arabic" w:cs="FS Albert Arabic"/>
                <w:color w:val="000000"/>
              </w:rPr>
              <w:t>North</w:t>
            </w:r>
            <w:r w:rsidRPr="000156A4">
              <w:rPr>
                <w:rFonts w:ascii="FS Albert Arabic" w:hAnsi="FS Albert Arabic" w:cs="FS Albert Arabic"/>
                <w:color w:val="000000"/>
              </w:rPr>
              <w:t>) on drawing correct?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B272AE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8A5502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901EF5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A48D05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66CDEA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9A5EEE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680980CE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51715A22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49BA1F2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the drawing include coordinates of piles matching project coordinate 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1A0815A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58F3BA0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2EF527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23BD4A1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C591B2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1745C6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7B2C4259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4F9F512D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2DFA17B2" w14:textId="18082373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Does the specified compressive strength of concrete piles comply with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Pr</w:t>
            </w:r>
            <w:r w:rsidRPr="000156A4">
              <w:rPr>
                <w:rFonts w:ascii="FS Albert Arabic" w:hAnsi="FS Albert Arabic" w:cs="FS Albert Arabic"/>
                <w:color w:val="000000"/>
              </w:rPr>
              <w:t>oject Specifications?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E6BD42A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9B73A8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54E379F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4B8A70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AEC905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069F01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46A87E1C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6BFA3FAD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7A69B4EC" w14:textId="64F28E8A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Does the specified grade of reinforcement comply with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Pr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Sp</w:t>
            </w:r>
            <w:r w:rsidRPr="000156A4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44EC34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CA6A39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FDF543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5AE92D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543A87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FA34C0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7595A76D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48FAE2A5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5BD5B20D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splice length for reinforcement and anchorage length comply with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01C7BF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FCC3AA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8F3BC10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9829B0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2819CD4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16A499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0AE8F68F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0944F9AF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362B766E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Have the dowel lengths of </w:t>
            </w:r>
            <w:proofErr w:type="spellStart"/>
            <w:r w:rsidRPr="000156A4">
              <w:rPr>
                <w:rFonts w:ascii="FS Albert Arabic" w:hAnsi="FS Albert Arabic" w:cs="FS Albert Arabic"/>
                <w:color w:val="000000"/>
              </w:rPr>
              <w:t>rebars</w:t>
            </w:r>
            <w:proofErr w:type="spellEnd"/>
            <w:r w:rsidRPr="000156A4">
              <w:rPr>
                <w:rFonts w:ascii="FS Albert Arabic" w:hAnsi="FS Albert Arabic" w:cs="FS Albert Arabic"/>
                <w:color w:val="000000"/>
              </w:rPr>
              <w:t xml:space="preserve"> been checked with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C6B3B3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8CBA45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76C850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9376AAD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E045D9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887558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62CCC44E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26478F9D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225D2E56" w14:textId="3BF5F9FC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Do concrete covers to reinforcement comply with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Pr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Sp</w:t>
            </w:r>
            <w:r w:rsidRPr="000156A4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BC76AD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C5A8C8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8CDE964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E7F6CB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97A2B40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EDA2BB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71050489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6493CB96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4F61EE0" w14:textId="74B96683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Does the concrete coating/protection system comply with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Pr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Sp</w:t>
            </w:r>
            <w:r w:rsidRPr="000156A4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0B21A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3162EC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50D437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8E2D8E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1A8864A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9349354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38069F60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688BE1E5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5965FE35" w14:textId="6C5AE10B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Does the steel coating/protection system comply with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Pr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Sp</w:t>
            </w:r>
            <w:r w:rsidRPr="000156A4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8D6264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A8812C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145BFC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BDAFA7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AC700B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F735EB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51C477E9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711D058E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16B1712" w14:textId="260C92A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Does vertical angle or slope of batter piles comply with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Pr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S</w:t>
            </w:r>
            <w:r w:rsidRPr="000156A4">
              <w:rPr>
                <w:rFonts w:ascii="FS Albert Arabic" w:hAnsi="FS Albert Arabic" w:cs="FS Albert Arabic"/>
                <w:color w:val="000000"/>
              </w:rPr>
              <w:t>tandards?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460B20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C9AA1FF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3455E61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742864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E2682C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673C11D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3C2F0443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79390194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AFE861A" w14:textId="530F95D0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minimum distance between piles comply with code</w:t>
            </w:r>
            <w:r w:rsidR="00810388" w:rsidRPr="000156A4">
              <w:rPr>
                <w:rFonts w:ascii="FS Albert Arabic" w:hAnsi="FS Albert Arabic" w:cs="FS Albert Arabic"/>
                <w:color w:val="000000"/>
              </w:rPr>
              <w:t xml:space="preserve"> or g</w:t>
            </w:r>
            <w:r w:rsidR="00C16232" w:rsidRPr="000156A4">
              <w:rPr>
                <w:rFonts w:ascii="FS Albert Arabic" w:hAnsi="FS Albert Arabic" w:cs="FS Albert Arabic"/>
                <w:color w:val="000000"/>
              </w:rPr>
              <w:t>eotechnical recommendations</w:t>
            </w:r>
            <w:r w:rsidRPr="000156A4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16B465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B759E70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A4C290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6CF7CA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0EE4E4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13E4021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6F814F2C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72C342BF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7E4935F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drawing specify test loads including pile test arrangement?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6F6724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78A4A8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F5932B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BFBA05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0F435891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5A96B2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65AD813E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4EC7432B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4D68AFF2" w14:textId="2B66DEF0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Does the grade of structural steel comply with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Pr</w:t>
            </w:r>
            <w:r w:rsidRPr="000156A4">
              <w:rPr>
                <w:rFonts w:ascii="FS Albert Arabic" w:hAnsi="FS Albert Arabic" w:cs="FS Albert Arabic"/>
                <w:color w:val="000000"/>
              </w:rPr>
              <w:t xml:space="preserve">oject </w:t>
            </w:r>
            <w:r w:rsidR="002C7F54" w:rsidRPr="000156A4">
              <w:rPr>
                <w:rFonts w:ascii="FS Albert Arabic" w:hAnsi="FS Albert Arabic" w:cs="FS Albert Arabic"/>
                <w:color w:val="000000"/>
              </w:rPr>
              <w:t>Sp</w:t>
            </w:r>
            <w:r w:rsidRPr="000156A4">
              <w:rPr>
                <w:rFonts w:ascii="FS Albert Arabic" w:hAnsi="FS Albert Arabic" w:cs="FS Albert Arabic"/>
                <w:color w:val="000000"/>
              </w:rPr>
              <w:t>ecifications?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432C34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A79ADD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90EFC6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EF5D974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8A40F6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8EFE19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46238FDF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4C44143E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6AC97DDD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the drawing include diameter and wall thickness for steel piles?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EEE845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F57DD9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8DCB77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677CA6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5C9D3174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57F0D0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4A21011E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5D533F0B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5DA66B73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the drawing include external/internal shear keys for steel piles?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4750E8A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9BBB65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14E611A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6EFD8D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A5EAB5D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CE0E0E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761E84FB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6F34B7C2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547A81D7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Have the cut off levels of steel piles been checked with general arrangement drawings?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AD3F26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006C5A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ED8D9D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02A5FA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4A4733D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3E5E8B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3C1EC1E9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0BE087B9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3FC38578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the drawing include steel diaphragm detail for pile plug connection?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AE42E7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ED6D42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295EF5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D0B397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2A85CC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FFD1BC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4929AC3F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0301D8B9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78E3D2D9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the drawing contain pile schedule including toe level, top level, length of pile, quantities of piles, diameter of pile and batter angle of pile?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71CBE0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4B2F261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00932ED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BF3971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2AF779BD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306063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33AAC5B3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5EC1CA52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4B7B9909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the drawing include scour protection detail?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FAAC1AA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4D476F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5E4C44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44A12B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8BC97D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6194CF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47EA4DDF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396F2451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77D10B6B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Does the welding connection between piles comply with code?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9AFF97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F020BC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C8B421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574246F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3A67E5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5494BB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30174A31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02BA4C2B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4008AD2B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Have the design parameters like pile embedded length, diameter, batter, spacing, type of fixity (i.e. pin or fixed), and wall thickness been validated with calculations report?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7E8102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CC0AE9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6F6AB7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01C376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585BE49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6E1D0E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6BB15AFB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0885F659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16485ED2" w14:textId="24835C81" w:rsidR="00B67A8D" w:rsidRPr="000156A4" w:rsidRDefault="00B67A8D" w:rsidP="00C16232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 xml:space="preserve">Has list of </w:t>
            </w:r>
            <w:r w:rsidR="00C16232" w:rsidRPr="000156A4">
              <w:rPr>
                <w:rFonts w:ascii="FS Albert Arabic" w:hAnsi="FS Albert Arabic" w:cs="FS Albert Arabic"/>
                <w:color w:val="000000"/>
              </w:rPr>
              <w:t xml:space="preserve">reference </w:t>
            </w:r>
            <w:r w:rsidRPr="000156A4">
              <w:rPr>
                <w:rFonts w:ascii="FS Albert Arabic" w:hAnsi="FS Albert Arabic" w:cs="FS Albert Arabic"/>
                <w:color w:val="000000"/>
              </w:rPr>
              <w:t>drawings been provided?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16A516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6C13E8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E886264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133434A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46A920C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15A9920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245C2F30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0DFC40C7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14:paraId="214DD3DC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Has reference of general notes drawing been provided?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1C54FED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99808F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89DE691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CA330E8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6B97DAC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BB18586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13D2AB3B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7F8AFF2D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26C7123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Has reference of pile layout drawing been provided?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53D1511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35E26B5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DFFDF6B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C2AFAD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77E5E464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4977CBCF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7A8D" w:rsidRPr="000156A4" w14:paraId="1CD6033C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13FFA08C" w14:textId="77777777" w:rsidR="00B67A8D" w:rsidRPr="000156A4" w:rsidRDefault="00B67A8D" w:rsidP="00640220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50BED17B" w14:textId="77777777" w:rsidR="00B67A8D" w:rsidRPr="000156A4" w:rsidRDefault="00B67A8D" w:rsidP="0064022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Has appropriate interdisciplinary and intradepartmental coordination been done?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4377457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1B16BCE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E819BCC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D42B267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32C31CB2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2309523" w14:textId="77777777" w:rsidR="00B67A8D" w:rsidRPr="000156A4" w:rsidRDefault="00B67A8D" w:rsidP="0064022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C6BA8" w:rsidRPr="000156A4" w14:paraId="1B1A537F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5946CC05" w14:textId="77777777" w:rsidR="008C6BA8" w:rsidRPr="000156A4" w:rsidRDefault="008C6BA8" w:rsidP="008C6BA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C0DC7A4" w14:textId="4AF9C3BA" w:rsidR="008C6BA8" w:rsidRPr="000156A4" w:rsidRDefault="008C6BA8" w:rsidP="008C6BA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7B0A0AB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E107B8B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960388B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B661D69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14:paraId="17833B29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0814AAB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0F624D1B" w14:textId="2F72B888" w:rsidR="00A26B01" w:rsidRPr="000156A4" w:rsidRDefault="00A26B01">
      <w:pPr>
        <w:rPr>
          <w:rFonts w:ascii="FS Albert Arabic" w:hAnsi="FS Albert Arabic" w:cs="FS Albert Arabic"/>
        </w:rPr>
      </w:pPr>
    </w:p>
    <w:p w14:paraId="5F1DFCC4" w14:textId="64269257" w:rsidR="00A26B01" w:rsidRPr="000156A4" w:rsidRDefault="00A26B01">
      <w:pPr>
        <w:rPr>
          <w:rFonts w:ascii="FS Albert Arabic" w:hAnsi="FS Albert Arabic" w:cs="FS Albert Arabic"/>
        </w:rPr>
      </w:pPr>
    </w:p>
    <w:p w14:paraId="36C907D2" w14:textId="77777777" w:rsidR="00A26B01" w:rsidRPr="000156A4" w:rsidRDefault="00A26B01">
      <w:pPr>
        <w:rPr>
          <w:rFonts w:ascii="FS Albert Arabic" w:hAnsi="FS Albert Arabic" w:cs="FS Albert Arabic"/>
        </w:rPr>
      </w:pPr>
    </w:p>
    <w:tbl>
      <w:tblPr>
        <w:tblW w:w="93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200"/>
        <w:gridCol w:w="1702"/>
        <w:gridCol w:w="481"/>
        <w:gridCol w:w="481"/>
        <w:gridCol w:w="481"/>
        <w:gridCol w:w="481"/>
        <w:gridCol w:w="481"/>
        <w:gridCol w:w="481"/>
      </w:tblGrid>
      <w:tr w:rsidR="008C6BA8" w:rsidRPr="000156A4" w14:paraId="71F05A59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5C01ECA7" w14:textId="77777777" w:rsidR="008C6BA8" w:rsidRPr="000156A4" w:rsidRDefault="008C6BA8" w:rsidP="008C6BA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50E0A160" w14:textId="3B795EE4" w:rsidR="008C6BA8" w:rsidRPr="000156A4" w:rsidRDefault="008C6BA8" w:rsidP="008C6BA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Has the Responsible engineer resolved their comments?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49BD07E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89A4BD6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525C3751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6C311E4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74922E25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70124E0" w14:textId="77777777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C6BA8" w:rsidRPr="000156A4" w14:paraId="523E989C" w14:textId="50920A85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14BB69F9" w14:textId="7D760AE0" w:rsidR="008C6BA8" w:rsidRPr="000156A4" w:rsidRDefault="008C6BA8" w:rsidP="008C6BA8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74DD2C27" w14:textId="046E59D8" w:rsidR="008C6BA8" w:rsidRPr="000156A4" w:rsidRDefault="008501E4" w:rsidP="008C6BA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If applicable has the drawing been stamped by a registered professional engineer?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3F3C4EF" w14:textId="18502836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9D6ECE7" w14:textId="63C79C52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54B18DB" w14:textId="756006DB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D057994" w14:textId="641812AC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2615EB73" w14:textId="410BDDA9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1F65599" w14:textId="2E0352F3" w:rsidR="008C6BA8" w:rsidRPr="000156A4" w:rsidRDefault="008C6BA8" w:rsidP="008C6BA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501E4" w:rsidRPr="000156A4" w14:paraId="5DD947BD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0EBF81D9" w14:textId="77777777" w:rsidR="008501E4" w:rsidRPr="000156A4" w:rsidRDefault="008501E4" w:rsidP="008501E4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63E528F0" w14:textId="45608850" w:rsidR="008501E4" w:rsidRPr="000156A4" w:rsidRDefault="008501E4" w:rsidP="008501E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Has the drawing been checked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960677C" w14:textId="01BAB463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26EFA42" w14:textId="72A6EE30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6837344" w14:textId="090C986F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BE9E7DF" w14:textId="4340A195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7712CA1" w14:textId="2183A101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BC9F56F" w14:textId="51C46EF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501E4" w:rsidRPr="000156A4" w14:paraId="1631291A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46718432" w14:textId="77777777" w:rsidR="008501E4" w:rsidRPr="000156A4" w:rsidRDefault="008501E4" w:rsidP="008501E4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0BE93EBF" w14:textId="77777777" w:rsidR="008501E4" w:rsidRPr="000156A4" w:rsidRDefault="008501E4" w:rsidP="008501E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Are the Drawing number and template in accordance with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0E18CAEE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82DC002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E2C0BBB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ACADA34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321CB7E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2886902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501E4" w:rsidRPr="000156A4" w14:paraId="0D76F826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770286D6" w14:textId="77777777" w:rsidR="008501E4" w:rsidRPr="000156A4" w:rsidRDefault="008501E4" w:rsidP="008501E4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36FBA904" w14:textId="77777777" w:rsidR="008501E4" w:rsidRPr="000156A4" w:rsidRDefault="008501E4" w:rsidP="008501E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If revised, have revisions been clearly identified with clouds and clear statement in revision block?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6F8FE03B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7D9A3935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091972C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C6142A3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0A461DEB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3EF66469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501E4" w:rsidRPr="000156A4" w14:paraId="7C362A92" w14:textId="77777777" w:rsidTr="000156A4">
        <w:trPr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281A81C7" w14:textId="77777777" w:rsidR="008501E4" w:rsidRPr="000156A4" w:rsidRDefault="008501E4" w:rsidP="008501E4">
            <w:pPr>
              <w:pStyle w:val="ListParagraph"/>
              <w:numPr>
                <w:ilvl w:val="0"/>
                <w:numId w:val="11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232" w:type="dxa"/>
            <w:gridSpan w:val="2"/>
            <w:shd w:val="clear" w:color="auto" w:fill="auto"/>
            <w:vAlign w:val="center"/>
          </w:tcPr>
          <w:p w14:paraId="1BF17D12" w14:textId="77777777" w:rsidR="008501E4" w:rsidRPr="000156A4" w:rsidRDefault="008501E4" w:rsidP="008501E4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156A4">
              <w:rPr>
                <w:rFonts w:ascii="FS Albert Arabic" w:hAnsi="FS Albert Arabic" w:cs="FS Albert Arabic"/>
                <w:color w:val="000000"/>
              </w:rPr>
              <w:t>Have previous revision indications been removed?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1A57E3D9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38CCBA2C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14:paraId="210F089F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58CA7F0C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6B78CD8B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14:paraId="147233B4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2D7DC7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501E4" w:rsidRPr="000156A4" w14:paraId="38D77B1E" w14:textId="77777777" w:rsidTr="008C6BA8">
        <w:trPr>
          <w:trHeight w:val="107"/>
          <w:jc w:val="center"/>
        </w:trPr>
        <w:tc>
          <w:tcPr>
            <w:tcW w:w="570" w:type="dxa"/>
            <w:shd w:val="clear" w:color="auto" w:fill="A6A6A6" w:themeFill="background1" w:themeFillShade="A6"/>
            <w:noWrap/>
            <w:vAlign w:val="center"/>
          </w:tcPr>
          <w:p w14:paraId="450C2D5B" w14:textId="77777777" w:rsidR="008501E4" w:rsidRPr="000156A4" w:rsidRDefault="008501E4" w:rsidP="008501E4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0156A4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200" w:type="dxa"/>
            <w:shd w:val="clear" w:color="auto" w:fill="A6A6A6" w:themeFill="background1" w:themeFillShade="A6"/>
            <w:vAlign w:val="center"/>
          </w:tcPr>
          <w:p w14:paraId="7F34E1E2" w14:textId="03C7BF14" w:rsidR="008501E4" w:rsidRPr="000156A4" w:rsidRDefault="008501E4" w:rsidP="008501E4">
            <w:pPr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0156A4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Checker’s Comments</w:t>
            </w:r>
          </w:p>
        </w:tc>
        <w:tc>
          <w:tcPr>
            <w:tcW w:w="4588" w:type="dxa"/>
            <w:gridSpan w:val="7"/>
            <w:shd w:val="clear" w:color="auto" w:fill="A6A6A6" w:themeFill="background1" w:themeFillShade="A6"/>
            <w:vAlign w:val="center"/>
          </w:tcPr>
          <w:p w14:paraId="2ACA9589" w14:textId="77777777" w:rsidR="008501E4" w:rsidRPr="000156A4" w:rsidRDefault="008501E4" w:rsidP="008501E4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0156A4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Resolution</w:t>
            </w:r>
          </w:p>
        </w:tc>
      </w:tr>
      <w:tr w:rsidR="008501E4" w:rsidRPr="000156A4" w14:paraId="687E9328" w14:textId="77777777" w:rsidTr="008C6BA8">
        <w:trPr>
          <w:trHeight w:val="107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3D9AF947" w14:textId="77777777" w:rsidR="008501E4" w:rsidRPr="000156A4" w:rsidRDefault="008501E4" w:rsidP="008501E4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7D59E84A" w14:textId="77777777" w:rsidR="008501E4" w:rsidRPr="000156A4" w:rsidRDefault="008501E4" w:rsidP="008501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shd w:val="clear" w:color="auto" w:fill="auto"/>
            <w:vAlign w:val="center"/>
          </w:tcPr>
          <w:p w14:paraId="7D31545E" w14:textId="77777777" w:rsidR="008501E4" w:rsidRPr="000156A4" w:rsidRDefault="008501E4" w:rsidP="008501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501E4" w:rsidRPr="000156A4" w14:paraId="4F0614F4" w14:textId="77777777" w:rsidTr="008C6BA8">
        <w:trPr>
          <w:trHeight w:val="107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5AE04CDB" w14:textId="77777777" w:rsidR="008501E4" w:rsidRPr="000156A4" w:rsidRDefault="008501E4" w:rsidP="008501E4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69F159E7" w14:textId="77777777" w:rsidR="008501E4" w:rsidRPr="000156A4" w:rsidRDefault="008501E4" w:rsidP="008501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shd w:val="clear" w:color="auto" w:fill="auto"/>
            <w:vAlign w:val="center"/>
          </w:tcPr>
          <w:p w14:paraId="6B12E5C8" w14:textId="77777777" w:rsidR="008501E4" w:rsidRPr="000156A4" w:rsidRDefault="008501E4" w:rsidP="008501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501E4" w:rsidRPr="000156A4" w14:paraId="2F69475C" w14:textId="77777777" w:rsidTr="008C6BA8">
        <w:trPr>
          <w:trHeight w:val="107"/>
          <w:jc w:val="center"/>
        </w:trPr>
        <w:tc>
          <w:tcPr>
            <w:tcW w:w="570" w:type="dxa"/>
            <w:shd w:val="clear" w:color="auto" w:fill="auto"/>
            <w:noWrap/>
            <w:vAlign w:val="center"/>
          </w:tcPr>
          <w:p w14:paraId="375EB2AD" w14:textId="77777777" w:rsidR="008501E4" w:rsidRPr="000156A4" w:rsidRDefault="008501E4" w:rsidP="008501E4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14:paraId="46F96F1D" w14:textId="77777777" w:rsidR="008501E4" w:rsidRPr="000156A4" w:rsidRDefault="008501E4" w:rsidP="008501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shd w:val="clear" w:color="auto" w:fill="auto"/>
            <w:vAlign w:val="center"/>
          </w:tcPr>
          <w:p w14:paraId="6A288453" w14:textId="77777777" w:rsidR="008501E4" w:rsidRPr="000156A4" w:rsidRDefault="008501E4" w:rsidP="008501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501E4" w:rsidRPr="000156A4" w14:paraId="788005ED" w14:textId="77777777" w:rsidTr="008C6BA8">
        <w:trPr>
          <w:trHeight w:val="107"/>
          <w:jc w:val="center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E35AC7" w14:textId="77777777" w:rsidR="008501E4" w:rsidRPr="000156A4" w:rsidRDefault="008501E4" w:rsidP="008501E4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E73A3" w14:textId="77777777" w:rsidR="008501E4" w:rsidRPr="000156A4" w:rsidRDefault="008501E4" w:rsidP="008501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70B0F" w14:textId="77777777" w:rsidR="008501E4" w:rsidRPr="000156A4" w:rsidRDefault="008501E4" w:rsidP="008501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501E4" w:rsidRPr="000156A4" w14:paraId="189FA33E" w14:textId="77777777" w:rsidTr="008C6BA8">
        <w:trPr>
          <w:trHeight w:val="107"/>
          <w:jc w:val="center"/>
        </w:trPr>
        <w:tc>
          <w:tcPr>
            <w:tcW w:w="477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70603D" w14:textId="77777777" w:rsidR="008501E4" w:rsidRPr="000156A4" w:rsidRDefault="008501E4" w:rsidP="008501E4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588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28E9D7" w14:textId="77777777" w:rsidR="008501E4" w:rsidRPr="000156A4" w:rsidRDefault="008501E4" w:rsidP="008501E4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156A4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8501E4" w:rsidRPr="000156A4" w14:paraId="56487900" w14:textId="77777777" w:rsidTr="008C6BA8">
        <w:trPr>
          <w:trHeight w:val="517"/>
          <w:jc w:val="center"/>
        </w:trPr>
        <w:tc>
          <w:tcPr>
            <w:tcW w:w="4770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3F463599" w14:textId="77777777" w:rsidR="008501E4" w:rsidRPr="000156A4" w:rsidRDefault="008501E4" w:rsidP="008501E4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58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038311A4" w14:textId="77777777" w:rsidR="008501E4" w:rsidRPr="000156A4" w:rsidRDefault="008501E4" w:rsidP="008501E4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14:paraId="3556C639" w14:textId="77777777" w:rsidR="00CA347C" w:rsidRPr="000156A4" w:rsidRDefault="00CA347C" w:rsidP="00CA347C">
      <w:pPr>
        <w:jc w:val="center"/>
        <w:rPr>
          <w:rFonts w:ascii="FS Albert Arabic" w:hAnsi="FS Albert Arabic" w:cs="FS Albert Arabic"/>
        </w:rPr>
      </w:pPr>
    </w:p>
    <w:p w14:paraId="5CFF4EA6" w14:textId="77777777" w:rsidR="0047757A" w:rsidRPr="000156A4" w:rsidRDefault="0047757A" w:rsidP="00CA347C">
      <w:pPr>
        <w:jc w:val="left"/>
        <w:rPr>
          <w:rFonts w:ascii="FS Albert Arabic" w:hAnsi="FS Albert Arabic" w:cs="FS Albert Arabic"/>
        </w:rPr>
      </w:pPr>
    </w:p>
    <w:p w14:paraId="49791D42" w14:textId="77777777" w:rsidR="00CA347C" w:rsidRPr="000156A4" w:rsidRDefault="00CA347C" w:rsidP="00CA347C">
      <w:pPr>
        <w:jc w:val="left"/>
        <w:rPr>
          <w:rFonts w:ascii="FS Albert Arabic" w:hAnsi="FS Albert Arabic" w:cs="FS Albert Arabic"/>
        </w:rPr>
      </w:pPr>
    </w:p>
    <w:p w14:paraId="4664367B" w14:textId="77777777" w:rsidR="00CA347C" w:rsidRPr="000156A4" w:rsidRDefault="00CA347C" w:rsidP="00CA347C">
      <w:pPr>
        <w:jc w:val="left"/>
        <w:rPr>
          <w:rFonts w:ascii="FS Albert Arabic" w:hAnsi="FS Albert Arabic" w:cs="FS Albert Arabic"/>
        </w:rPr>
      </w:pPr>
    </w:p>
    <w:p w14:paraId="0D8AEDCB" w14:textId="77777777" w:rsidR="00CA347C" w:rsidRPr="000156A4" w:rsidRDefault="00CA347C" w:rsidP="00CA347C">
      <w:pPr>
        <w:jc w:val="left"/>
        <w:rPr>
          <w:rFonts w:ascii="FS Albert Arabic" w:hAnsi="FS Albert Arabic" w:cs="FS Albert Arabic"/>
        </w:rPr>
      </w:pPr>
      <w:bookmarkStart w:id="6" w:name="_GoBack"/>
      <w:bookmarkEnd w:id="6"/>
    </w:p>
    <w:sectPr w:rsidR="00CA347C" w:rsidRPr="000156A4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DD537" w14:textId="77777777" w:rsidR="002D7DC7" w:rsidRDefault="002D7DC7">
      <w:r>
        <w:separator/>
      </w:r>
    </w:p>
    <w:p w14:paraId="6AF99956" w14:textId="77777777" w:rsidR="002D7DC7" w:rsidRDefault="002D7DC7"/>
  </w:endnote>
  <w:endnote w:type="continuationSeparator" w:id="0">
    <w:p w14:paraId="33F4F84E" w14:textId="77777777" w:rsidR="002D7DC7" w:rsidRDefault="002D7DC7">
      <w:r>
        <w:continuationSeparator/>
      </w:r>
    </w:p>
    <w:p w14:paraId="57E69FB4" w14:textId="77777777" w:rsidR="002D7DC7" w:rsidRDefault="002D7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5C063" w14:textId="3BFDE300" w:rsidR="005D7BA3" w:rsidRPr="00F92124" w:rsidRDefault="005D7BA3" w:rsidP="005D7BA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453FAB8" wp14:editId="34C65A4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13024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491534776"/>
        <w:placeholder>
          <w:docPart w:val="38ABE4C017E8481A8F2056FB4776242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EPM-KER-TP-000003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1444450773"/>
        <w:placeholder>
          <w:docPart w:val="266FEE309A3C4390ACE782241263107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19238165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B428D40" w14:textId="77777777" w:rsidR="005D7BA3" w:rsidRDefault="005D7BA3" w:rsidP="005D7BA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331B0AE" w14:textId="77777777" w:rsidR="005D7BA3" w:rsidRPr="001E42B6" w:rsidRDefault="005D7BA3" w:rsidP="005D7BA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437D029" w14:textId="77777777"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92F2" w14:textId="2F0E96BC" w:rsidR="005D7BA3" w:rsidRPr="00F92124" w:rsidRDefault="005D7BA3" w:rsidP="005D7BA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64AC29F" wp14:editId="7D19052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EBDC7A" id="Straight Connector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0F11156654E44E23A1F056481CC5B1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EPM-KER-TP-000003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2D40EA699259447E84A08BF04CB07C5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1D34C9F" w14:textId="77777777" w:rsidR="005D7BA3" w:rsidRDefault="005D7BA3" w:rsidP="005D7BA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22F2929" w14:textId="77777777" w:rsidR="005D7BA3" w:rsidRPr="001E42B6" w:rsidRDefault="005D7BA3" w:rsidP="005D7BA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63F84424" w14:textId="7B4564D9" w:rsidR="00504661" w:rsidRDefault="00504661" w:rsidP="00504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BA190" w14:textId="77777777" w:rsidR="002D7DC7" w:rsidRDefault="002D7DC7">
      <w:r>
        <w:separator/>
      </w:r>
    </w:p>
    <w:p w14:paraId="76A211F6" w14:textId="77777777" w:rsidR="002D7DC7" w:rsidRDefault="002D7DC7"/>
  </w:footnote>
  <w:footnote w:type="continuationSeparator" w:id="0">
    <w:p w14:paraId="5D281CCD" w14:textId="77777777" w:rsidR="002D7DC7" w:rsidRDefault="002D7DC7">
      <w:r>
        <w:continuationSeparator/>
      </w:r>
    </w:p>
    <w:p w14:paraId="66E5DE27" w14:textId="77777777" w:rsidR="002D7DC7" w:rsidRDefault="002D7D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0C1120FD" w14:textId="77777777" w:rsidTr="00A94F1E">
      <w:trPr>
        <w:trHeight w:val="420"/>
        <w:jc w:val="center"/>
      </w:trPr>
      <w:tc>
        <w:tcPr>
          <w:tcW w:w="284" w:type="dxa"/>
        </w:tcPr>
        <w:p w14:paraId="68BC997A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2658CFE3" w14:textId="77777777" w:rsidR="004730C7" w:rsidRDefault="00B67A8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Pile Foundation Drawing (Marine Structures)</w:t>
              </w:r>
            </w:p>
          </w:sdtContent>
        </w:sdt>
        <w:p w14:paraId="382C06E4" w14:textId="77777777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082B3A51" w14:textId="303AE33A" w:rsidR="004730C7" w:rsidRPr="00AC1B11" w:rsidRDefault="000203C3" w:rsidP="006F13A6">
    <w:pPr>
      <w:pStyle w:val="Header"/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16B53CF2" wp14:editId="1A663056">
          <wp:simplePos x="0" y="0"/>
          <wp:positionH relativeFrom="page">
            <wp:align>left</wp:align>
          </wp:positionH>
          <wp:positionV relativeFrom="paragraph">
            <wp:posOffset>-705485</wp:posOffset>
          </wp:positionV>
          <wp:extent cx="1638300" cy="718208"/>
          <wp:effectExtent l="0" t="0" r="0" b="0"/>
          <wp:wrapNone/>
          <wp:docPr id="3" name="Picture 3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18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FA3EB" w14:textId="06631B00" w:rsidR="00D765DB" w:rsidRDefault="000203C3" w:rsidP="00D765DB">
    <w:pPr>
      <w:pStyle w:val="CPDocTitle"/>
      <w:tabs>
        <w:tab w:val="center" w:pos="4677"/>
        <w:tab w:val="left" w:pos="8322"/>
      </w:tabs>
      <w:ind w:left="93" w:hanging="93"/>
      <w:rPr>
        <w:rStyle w:val="HeaderTitleChar"/>
        <w:b/>
        <w:bCs w:val="0"/>
      </w:rPr>
    </w:pPr>
    <w:r w:rsidRPr="006073F0">
      <w:rPr>
        <w:rFonts w:ascii="FS Albert Arabic" w:hAnsi="FS Albert Arabic" w:cs="FS Albert Arabic"/>
        <w:b w:val="0"/>
        <w:noProof/>
        <w:sz w:val="24"/>
        <w:szCs w:val="24"/>
        <w:lang w:eastAsia="en-US"/>
      </w:rPr>
      <w:drawing>
        <wp:anchor distT="0" distB="0" distL="114300" distR="114300" simplePos="0" relativeHeight="251664384" behindDoc="0" locked="0" layoutInCell="1" allowOverlap="1" wp14:anchorId="230F7A17" wp14:editId="549ED570">
          <wp:simplePos x="0" y="0"/>
          <wp:positionH relativeFrom="margin">
            <wp:posOffset>-887094</wp:posOffset>
          </wp:positionH>
          <wp:positionV relativeFrom="paragraph">
            <wp:posOffset>-252095</wp:posOffset>
          </wp:positionV>
          <wp:extent cx="1638300" cy="718208"/>
          <wp:effectExtent l="0" t="0" r="0" b="0"/>
          <wp:wrapNone/>
          <wp:docPr id="7" name="Picture 7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962" cy="72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HeaderTitleChar"/>
          <w:b/>
          <w:bCs w:val="0"/>
        </w:rPr>
        <w:alias w:val="Title"/>
        <w:tag w:val=""/>
        <w:id w:val="1366484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TitleChar"/>
        </w:rPr>
      </w:sdtEndPr>
      <w:sdtContent>
        <w:r w:rsidR="00D765DB">
          <w:rPr>
            <w:rStyle w:val="HeaderTitleChar"/>
            <w:b/>
            <w:bCs w:val="0"/>
          </w:rPr>
          <w:t>Checklist - Pile Foundation Drawing (Marine Structures)</w:t>
        </w:r>
      </w:sdtContent>
    </w:sdt>
  </w:p>
  <w:p w14:paraId="12DB9DDA" w14:textId="4C0E30B4" w:rsidR="00D765DB" w:rsidRDefault="00D765DB" w:rsidP="00D765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6A4"/>
    <w:rsid w:val="000159FF"/>
    <w:rsid w:val="00015CC2"/>
    <w:rsid w:val="00015DF0"/>
    <w:rsid w:val="00017539"/>
    <w:rsid w:val="00017D6D"/>
    <w:rsid w:val="000203C3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1A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877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DC5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C7F54"/>
    <w:rsid w:val="002D3249"/>
    <w:rsid w:val="002D33B6"/>
    <w:rsid w:val="002D3E60"/>
    <w:rsid w:val="002D4527"/>
    <w:rsid w:val="002D4749"/>
    <w:rsid w:val="002D4C4B"/>
    <w:rsid w:val="002D5C25"/>
    <w:rsid w:val="002D64FB"/>
    <w:rsid w:val="002D7DC7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40C4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D7BA3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388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1E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6BA8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50F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B92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6B01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74A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67A8D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232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4738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4EC4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5DB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27B1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3BF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29AA"/>
    <w:rsid w:val="00E83687"/>
    <w:rsid w:val="00E837D7"/>
    <w:rsid w:val="00E849D9"/>
    <w:rsid w:val="00E85144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0D9E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30374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11156654E44E23A1F056481CC5B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C7E6-7F3B-4355-8965-B0406B13F9CA}"/>
      </w:docPartPr>
      <w:docPartBody>
        <w:p w:rsidR="00000000" w:rsidRDefault="006F07DA" w:rsidP="006F07DA">
          <w:pPr>
            <w:pStyle w:val="0F11156654E44E23A1F056481CC5B19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D40EA699259447E84A08BF04CB07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0DA94-EAE3-46F0-B277-DFE1929CAFAF}"/>
      </w:docPartPr>
      <w:docPartBody>
        <w:p w:rsidR="00000000" w:rsidRDefault="006F07DA" w:rsidP="006F07DA">
          <w:pPr>
            <w:pStyle w:val="2D40EA699259447E84A08BF04CB07C5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38ABE4C017E8481A8F2056FB4776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C29A-F798-4149-9572-2DB401C8CC16}"/>
      </w:docPartPr>
      <w:docPartBody>
        <w:p w:rsidR="00000000" w:rsidRDefault="006F07DA" w:rsidP="006F07DA">
          <w:pPr>
            <w:pStyle w:val="38ABE4C017E8481A8F2056FB4776242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66FEE309A3C4390ACE7822412631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A9EA-3AC6-4D0E-BF23-C9DC70905F16}"/>
      </w:docPartPr>
      <w:docPartBody>
        <w:p w:rsidR="00000000" w:rsidRDefault="006F07DA" w:rsidP="006F07DA">
          <w:pPr>
            <w:pStyle w:val="266FEE309A3C4390ACE782241263107F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DA"/>
    <w:rsid w:val="006F07DA"/>
    <w:rsid w:val="008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7DA"/>
    <w:rPr>
      <w:color w:val="808080"/>
    </w:rPr>
  </w:style>
  <w:style w:type="paragraph" w:customStyle="1" w:styleId="0F11156654E44E23A1F056481CC5B196">
    <w:name w:val="0F11156654E44E23A1F056481CC5B196"/>
    <w:rsid w:val="006F07DA"/>
  </w:style>
  <w:style w:type="paragraph" w:customStyle="1" w:styleId="2D40EA699259447E84A08BF04CB07C5B">
    <w:name w:val="2D40EA699259447E84A08BF04CB07C5B"/>
    <w:rsid w:val="006F07DA"/>
  </w:style>
  <w:style w:type="paragraph" w:customStyle="1" w:styleId="38ABE4C017E8481A8F2056FB47762420">
    <w:name w:val="38ABE4C017E8481A8F2056FB47762420"/>
    <w:rsid w:val="006F07DA"/>
  </w:style>
  <w:style w:type="paragraph" w:customStyle="1" w:styleId="266FEE309A3C4390ACE782241263107F">
    <w:name w:val="266FEE309A3C4390ACE782241263107F"/>
    <w:rsid w:val="006F0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F7FE32E-E8C1-44FE-A008-FB8558EF5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12CA1-4727-40BF-A650-0CF996BF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4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Pile Foundation Drawing (Marine Structures)</vt:lpstr>
    </vt:vector>
  </TitlesOfParts>
  <Company>Bechtel/EDS</Company>
  <LinksUpToDate>false</LinksUpToDate>
  <CharactersWithSpaces>6912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Pile Foundation Drawing (Marine Structures)</dc:title>
  <dc:subject>EPM-KER-TP-000003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2021-07-05T11:07:00Z</dcterms:created>
  <dcterms:modified xsi:type="dcterms:W3CDTF">2021-08-02T10:47:00Z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